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6C" w:rsidRPr="009B5E49" w:rsidRDefault="002D1E6C" w:rsidP="00E34C0A">
      <w:pPr>
        <w:wordWrap w:val="0"/>
        <w:rPr>
          <w:rFonts w:hAnsi="ＭＳ 明朝"/>
        </w:rPr>
      </w:pPr>
      <w:r w:rsidRPr="009B5E49">
        <w:rPr>
          <w:rFonts w:hAnsi="ＭＳ 明朝" w:hint="eastAsia"/>
        </w:rPr>
        <w:t>様式第</w:t>
      </w:r>
      <w:r w:rsidR="00C073CB" w:rsidRPr="009B5E49">
        <w:rPr>
          <w:rFonts w:hAnsi="ＭＳ 明朝" w:hint="eastAsia"/>
        </w:rPr>
        <w:t>２</w:t>
      </w:r>
      <w:r w:rsidR="0042760C" w:rsidRPr="009B5E49">
        <w:rPr>
          <w:rFonts w:hAnsi="ＭＳ 明朝" w:hint="eastAsia"/>
        </w:rPr>
        <w:t>０</w:t>
      </w:r>
      <w:r w:rsidRPr="009B5E49">
        <w:rPr>
          <w:rFonts w:hAnsi="ＭＳ 明朝" w:hint="eastAsia"/>
        </w:rPr>
        <w:t>号</w:t>
      </w:r>
      <w:r w:rsidR="00C073CB" w:rsidRPr="009B5E49">
        <w:rPr>
          <w:rFonts w:hAnsi="ＭＳ 明朝" w:hint="eastAsia"/>
        </w:rPr>
        <w:t>（</w:t>
      </w:r>
      <w:r w:rsidRPr="009B5E49">
        <w:rPr>
          <w:rFonts w:hAnsi="ＭＳ 明朝" w:hint="eastAsia"/>
        </w:rPr>
        <w:t>第</w:t>
      </w:r>
      <w:r w:rsidR="0042760C" w:rsidRPr="009B5E49">
        <w:rPr>
          <w:rFonts w:hAnsi="ＭＳ 明朝" w:hint="eastAsia"/>
        </w:rPr>
        <w:t>１９</w:t>
      </w:r>
      <w:r w:rsidRPr="009B5E49">
        <w:rPr>
          <w:rFonts w:hAnsi="ＭＳ 明朝" w:hint="eastAsia"/>
        </w:rPr>
        <w:t>条関係</w:t>
      </w:r>
      <w:r w:rsidR="00C073CB" w:rsidRPr="009B5E49">
        <w:rPr>
          <w:rFonts w:hAnsi="ＭＳ 明朝" w:hint="eastAsia"/>
        </w:rPr>
        <w:t>）</w:t>
      </w:r>
    </w:p>
    <w:p w:rsidR="002D1E6C" w:rsidRPr="009B5E49" w:rsidRDefault="002D1E6C">
      <w:pPr>
        <w:wordWrap w:val="0"/>
        <w:overflowPunct w:val="0"/>
        <w:autoSpaceDE w:val="0"/>
        <w:autoSpaceDN w:val="0"/>
      </w:pPr>
    </w:p>
    <w:p w:rsidR="002D1E6C" w:rsidRPr="009B5E49" w:rsidRDefault="00C073CB">
      <w:pPr>
        <w:wordWrap w:val="0"/>
        <w:overflowPunct w:val="0"/>
        <w:autoSpaceDE w:val="0"/>
        <w:autoSpaceDN w:val="0"/>
        <w:jc w:val="center"/>
      </w:pPr>
      <w:r w:rsidRPr="009B5E49">
        <w:rPr>
          <w:rFonts w:hint="eastAsia"/>
        </w:rPr>
        <w:t>（</w:t>
      </w:r>
      <w:r w:rsidR="002D1E6C" w:rsidRPr="009B5E49">
        <w:rPr>
          <w:rFonts w:hint="eastAsia"/>
        </w:rPr>
        <w:t>表</w:t>
      </w:r>
      <w:r w:rsidRPr="009B5E49">
        <w:rPr>
          <w:rFonts w:hint="eastAsia"/>
        </w:rPr>
        <w:t>）</w:t>
      </w:r>
    </w:p>
    <w:p w:rsidR="002D1E6C" w:rsidRPr="009B5E49" w:rsidRDefault="002D1E6C">
      <w:pPr>
        <w:wordWrap w:val="0"/>
        <w:overflowPunct w:val="0"/>
        <w:autoSpaceDE w:val="0"/>
        <w:autoSpaceDN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D1E6C" w:rsidRPr="009B5E49" w:rsidTr="00C073CB">
        <w:trPr>
          <w:trHeight w:val="4348"/>
          <w:jc w:val="center"/>
        </w:trPr>
        <w:tc>
          <w:tcPr>
            <w:tcW w:w="8505" w:type="dxa"/>
            <w:vAlign w:val="center"/>
          </w:tcPr>
          <w:p w:rsidR="002D1E6C" w:rsidRPr="009B5E49" w:rsidRDefault="002D1E6C" w:rsidP="00C073CB">
            <w:pPr>
              <w:pStyle w:val="aa"/>
              <w:overflowPunct w:val="0"/>
              <w:autoSpaceDE w:val="0"/>
              <w:autoSpaceDN w:val="0"/>
            </w:pPr>
            <w:r w:rsidRPr="009B5E49">
              <w:rPr>
                <w:rFonts w:hint="eastAsia"/>
              </w:rPr>
              <w:t>第　　　　　号</w:t>
            </w:r>
          </w:p>
          <w:p w:rsidR="002D1E6C" w:rsidRPr="009B5E49" w:rsidRDefault="002D1E6C">
            <w:pPr>
              <w:wordWrap w:val="0"/>
              <w:overflowPunct w:val="0"/>
              <w:autoSpaceDE w:val="0"/>
              <w:autoSpaceDN w:val="0"/>
            </w:pPr>
          </w:p>
          <w:p w:rsidR="002D1E6C" w:rsidRPr="009B5E49" w:rsidRDefault="002D1E6C">
            <w:pPr>
              <w:wordWrap w:val="0"/>
              <w:overflowPunct w:val="0"/>
              <w:autoSpaceDE w:val="0"/>
              <w:autoSpaceDN w:val="0"/>
              <w:jc w:val="center"/>
            </w:pPr>
            <w:r w:rsidRPr="009B5E49">
              <w:rPr>
                <w:rFonts w:hint="eastAsia"/>
                <w:spacing w:val="210"/>
              </w:rPr>
              <w:t>身分証明</w:t>
            </w:r>
            <w:r w:rsidRPr="009B5E49">
              <w:rPr>
                <w:rFonts w:hint="eastAsia"/>
              </w:rPr>
              <w:t>書</w:t>
            </w:r>
          </w:p>
          <w:p w:rsidR="002D1E6C" w:rsidRPr="009B5E49" w:rsidRDefault="002D1E6C">
            <w:pPr>
              <w:wordWrap w:val="0"/>
              <w:overflowPunct w:val="0"/>
              <w:autoSpaceDE w:val="0"/>
              <w:autoSpaceDN w:val="0"/>
            </w:pPr>
          </w:p>
          <w:p w:rsidR="00F54C6C" w:rsidRPr="009B5E49" w:rsidRDefault="00F54C6C" w:rsidP="00F54C6C">
            <w:pPr>
              <w:wordWrap w:val="0"/>
              <w:overflowPunct w:val="0"/>
              <w:autoSpaceDE w:val="0"/>
              <w:autoSpaceDN w:val="0"/>
              <w:ind w:firstLineChars="1900" w:firstLine="4309"/>
            </w:pPr>
            <w:r w:rsidRPr="009B5E49">
              <w:rPr>
                <w:rFonts w:hint="eastAsia"/>
              </w:rPr>
              <w:t>所　　属　下妻市　　　課</w:t>
            </w:r>
          </w:p>
          <w:p w:rsidR="00F54C6C" w:rsidRPr="009B5E49" w:rsidRDefault="00F54C6C" w:rsidP="00F54C6C">
            <w:pPr>
              <w:wordWrap w:val="0"/>
              <w:overflowPunct w:val="0"/>
              <w:autoSpaceDE w:val="0"/>
              <w:autoSpaceDN w:val="0"/>
              <w:ind w:firstLineChars="1900" w:firstLine="4309"/>
            </w:pPr>
            <w:r w:rsidRPr="009B5E49">
              <w:rPr>
                <w:rFonts w:hint="eastAsia"/>
              </w:rPr>
              <w:t xml:space="preserve">職・氏名　</w:t>
            </w:r>
          </w:p>
          <w:p w:rsidR="00F54C6C" w:rsidRPr="009B5E49" w:rsidRDefault="00F54C6C" w:rsidP="00F54C6C">
            <w:pPr>
              <w:wordWrap w:val="0"/>
              <w:overflowPunct w:val="0"/>
              <w:autoSpaceDE w:val="0"/>
              <w:autoSpaceDN w:val="0"/>
              <w:ind w:firstLineChars="2700" w:firstLine="6123"/>
            </w:pPr>
            <w:r w:rsidRPr="009B5E49">
              <w:rPr>
                <w:rFonts w:hint="eastAsia"/>
              </w:rPr>
              <w:t>年　　月　　日生</w:t>
            </w:r>
          </w:p>
          <w:p w:rsidR="002D1E6C" w:rsidRPr="009B5E49" w:rsidRDefault="002D1E6C">
            <w:pPr>
              <w:wordWrap w:val="0"/>
              <w:overflowPunct w:val="0"/>
              <w:autoSpaceDE w:val="0"/>
              <w:autoSpaceDN w:val="0"/>
            </w:pPr>
          </w:p>
          <w:p w:rsidR="002D1E6C" w:rsidRPr="009B5E49" w:rsidRDefault="002D1E6C">
            <w:pPr>
              <w:wordWrap w:val="0"/>
              <w:overflowPunct w:val="0"/>
              <w:autoSpaceDE w:val="0"/>
              <w:autoSpaceDN w:val="0"/>
            </w:pPr>
            <w:r w:rsidRPr="009B5E49">
              <w:rPr>
                <w:rFonts w:hint="eastAsia"/>
              </w:rPr>
              <w:t xml:space="preserve">　上記の者は、下妻市土砂等による土地の埋立</w:t>
            </w:r>
            <w:r w:rsidR="009D4AD9" w:rsidRPr="009B5E49">
              <w:rPr>
                <w:rFonts w:hint="eastAsia"/>
              </w:rPr>
              <w:t>て等</w:t>
            </w:r>
            <w:r w:rsidRPr="009B5E49">
              <w:rPr>
                <w:rFonts w:hint="eastAsia"/>
                <w:spacing w:val="8"/>
              </w:rPr>
              <w:t>の規制に関する条例</w:t>
            </w:r>
            <w:r w:rsidRPr="009B5E49">
              <w:rPr>
                <w:rFonts w:hint="eastAsia"/>
              </w:rPr>
              <w:t>第</w:t>
            </w:r>
            <w:r w:rsidR="009D4AD9" w:rsidRPr="009B5E49">
              <w:t>2</w:t>
            </w:r>
            <w:r w:rsidR="005979F8" w:rsidRPr="009B5E49">
              <w:t>8</w:t>
            </w:r>
            <w:r w:rsidRPr="009B5E49">
              <w:rPr>
                <w:rFonts w:hint="eastAsia"/>
              </w:rPr>
              <w:t>条の規定による立入検査を行う者であることを証明する。</w:t>
            </w:r>
          </w:p>
          <w:p w:rsidR="002D1E6C" w:rsidRPr="009B5E49" w:rsidRDefault="002D1E6C">
            <w:pPr>
              <w:wordWrap w:val="0"/>
              <w:overflowPunct w:val="0"/>
              <w:autoSpaceDE w:val="0"/>
              <w:autoSpaceDN w:val="0"/>
            </w:pPr>
          </w:p>
          <w:p w:rsidR="002D1E6C" w:rsidRPr="009B5E49" w:rsidRDefault="002D1E6C">
            <w:pPr>
              <w:wordWrap w:val="0"/>
              <w:overflowPunct w:val="0"/>
              <w:autoSpaceDE w:val="0"/>
              <w:autoSpaceDN w:val="0"/>
            </w:pPr>
            <w:r w:rsidRPr="009B5E49">
              <w:rPr>
                <w:rFonts w:hint="eastAsia"/>
              </w:rPr>
              <w:t xml:space="preserve">　　　　　　　年　　月　　日</w:t>
            </w:r>
          </w:p>
          <w:p w:rsidR="002D1E6C" w:rsidRPr="009B5E49" w:rsidRDefault="002D1E6C">
            <w:pPr>
              <w:wordWrap w:val="0"/>
              <w:overflowPunct w:val="0"/>
              <w:autoSpaceDE w:val="0"/>
              <w:autoSpaceDN w:val="0"/>
            </w:pPr>
          </w:p>
          <w:p w:rsidR="002D1E6C" w:rsidRPr="009B5E49" w:rsidRDefault="002D1E6C">
            <w:pPr>
              <w:pStyle w:val="aa"/>
              <w:wordWrap w:val="0"/>
              <w:overflowPunct w:val="0"/>
              <w:autoSpaceDE w:val="0"/>
              <w:autoSpaceDN w:val="0"/>
            </w:pPr>
            <w:r w:rsidRPr="009B5E49">
              <w:rPr>
                <w:rFonts w:hint="eastAsia"/>
              </w:rPr>
              <w:t xml:space="preserve">下妻市長　　　　　　　　</w:t>
            </w:r>
            <w:r w:rsidRPr="009B5E49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:rsidR="002D1E6C" w:rsidRPr="009B5E49" w:rsidRDefault="002D1E6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2D1E6C" w:rsidRPr="009B5E49" w:rsidRDefault="00AB41F2">
      <w:pPr>
        <w:wordWrap w:val="0"/>
        <w:overflowPunct w:val="0"/>
        <w:autoSpaceDE w:val="0"/>
        <w:autoSpaceDN w:val="0"/>
        <w:jc w:val="center"/>
      </w:pPr>
      <w:r w:rsidRPr="009B5E49">
        <w:rPr>
          <w:rFonts w:hint="eastAsia"/>
        </w:rPr>
        <w:t>（</w:t>
      </w:r>
      <w:r w:rsidR="002D1E6C" w:rsidRPr="009B5E49">
        <w:rPr>
          <w:rFonts w:hint="eastAsia"/>
        </w:rPr>
        <w:t>裏</w:t>
      </w:r>
      <w:r w:rsidRPr="009B5E49">
        <w:rPr>
          <w:rFonts w:hint="eastAsia"/>
        </w:rPr>
        <w:t>）</w:t>
      </w:r>
    </w:p>
    <w:p w:rsidR="002D1E6C" w:rsidRPr="009B5E49" w:rsidRDefault="002D1E6C">
      <w:pPr>
        <w:wordWrap w:val="0"/>
        <w:overflowPunct w:val="0"/>
        <w:autoSpaceDE w:val="0"/>
        <w:autoSpaceDN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D1E6C" w:rsidRPr="009B5E49" w:rsidTr="00C073CB">
        <w:trPr>
          <w:trHeight w:val="4348"/>
          <w:jc w:val="center"/>
        </w:trPr>
        <w:tc>
          <w:tcPr>
            <w:tcW w:w="8505" w:type="dxa"/>
            <w:vAlign w:val="center"/>
          </w:tcPr>
          <w:p w:rsidR="002D1E6C" w:rsidRPr="009B5E49" w:rsidRDefault="002D1E6C" w:rsidP="00C073CB">
            <w:pPr>
              <w:overflowPunct w:val="0"/>
              <w:autoSpaceDE w:val="0"/>
              <w:autoSpaceDN w:val="0"/>
              <w:spacing w:line="400" w:lineRule="exact"/>
              <w:jc w:val="center"/>
            </w:pPr>
            <w:r w:rsidRPr="009B5E49">
              <w:rPr>
                <w:rFonts w:hint="eastAsia"/>
              </w:rPr>
              <w:t>下妻市土砂等による土地の埋立</w:t>
            </w:r>
            <w:r w:rsidR="009D4AD9" w:rsidRPr="009B5E49">
              <w:rPr>
                <w:rFonts w:hint="eastAsia"/>
              </w:rPr>
              <w:t>て等の規制</w:t>
            </w:r>
            <w:r w:rsidRPr="009B5E49">
              <w:rPr>
                <w:rFonts w:hint="eastAsia"/>
              </w:rPr>
              <w:t>に関する条例</w:t>
            </w:r>
            <w:r w:rsidRPr="009B5E49">
              <w:t>(</w:t>
            </w:r>
            <w:r w:rsidR="00F54C6C" w:rsidRPr="009B5E49">
              <w:rPr>
                <w:rFonts w:hint="eastAsia"/>
              </w:rPr>
              <w:t>抜粋</w:t>
            </w:r>
            <w:r w:rsidRPr="009B5E49">
              <w:t>)</w:t>
            </w:r>
            <w:r w:rsidRPr="009B5E49">
              <w:rPr>
                <w:rFonts w:hint="eastAsia"/>
              </w:rPr>
              <w:t xml:space="preserve">　　　</w:t>
            </w:r>
          </w:p>
          <w:p w:rsidR="002D1E6C" w:rsidRPr="009B5E49" w:rsidRDefault="002D1E6C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  <w:p w:rsidR="002D1E6C" w:rsidRPr="009B5E49" w:rsidRDefault="002D1E6C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 w:rsidRPr="009B5E49">
              <w:rPr>
                <w:rFonts w:hint="eastAsia"/>
              </w:rPr>
              <w:t xml:space="preserve">　</w:t>
            </w:r>
            <w:r w:rsidRPr="009B5E49">
              <w:t>(</w:t>
            </w:r>
            <w:r w:rsidRPr="009B5E49">
              <w:rPr>
                <w:rFonts w:hint="eastAsia"/>
              </w:rPr>
              <w:t>立入検査</w:t>
            </w:r>
            <w:r w:rsidRPr="009B5E49">
              <w:t>)</w:t>
            </w:r>
          </w:p>
          <w:p w:rsidR="002D1E6C" w:rsidRPr="009B5E49" w:rsidRDefault="002D1E6C">
            <w:pPr>
              <w:wordWrap w:val="0"/>
              <w:overflowPunct w:val="0"/>
              <w:autoSpaceDE w:val="0"/>
              <w:autoSpaceDN w:val="0"/>
              <w:spacing w:line="400" w:lineRule="exact"/>
              <w:ind w:left="216" w:hanging="216"/>
            </w:pPr>
            <w:r w:rsidRPr="009B5E49">
              <w:rPr>
                <w:rFonts w:hint="eastAsia"/>
              </w:rPr>
              <w:t>第</w:t>
            </w:r>
            <w:r w:rsidR="009D4AD9" w:rsidRPr="009B5E49">
              <w:t>2</w:t>
            </w:r>
            <w:r w:rsidR="005979F8" w:rsidRPr="009B5E49">
              <w:t>8</w:t>
            </w:r>
            <w:r w:rsidRPr="009B5E49">
              <w:rPr>
                <w:rFonts w:hint="eastAsia"/>
                <w:spacing w:val="105"/>
              </w:rPr>
              <w:t>条</w:t>
            </w:r>
            <w:r w:rsidR="00C073CB" w:rsidRPr="009B5E49">
              <w:rPr>
                <w:rFonts w:hint="eastAsia"/>
              </w:rPr>
              <w:t>市長は、この条例の施行に必要な限度において、当該</w:t>
            </w:r>
            <w:r w:rsidRPr="009B5E49">
              <w:rPr>
                <w:rFonts w:hint="eastAsia"/>
              </w:rPr>
              <w:t>職員をして事業区域</w:t>
            </w:r>
            <w:r w:rsidR="009D4AD9" w:rsidRPr="009B5E49">
              <w:rPr>
                <w:rFonts w:hint="eastAsia"/>
              </w:rPr>
              <w:t>又は</w:t>
            </w:r>
            <w:r w:rsidR="005979F8" w:rsidRPr="009B5E49">
              <w:rPr>
                <w:rFonts w:hint="eastAsia"/>
              </w:rPr>
              <w:t>事業</w:t>
            </w:r>
            <w:r w:rsidR="00C073CB" w:rsidRPr="009B5E49">
              <w:rPr>
                <w:rFonts w:hint="eastAsia"/>
              </w:rPr>
              <w:t>を行う者の</w:t>
            </w:r>
            <w:r w:rsidR="009D4AD9" w:rsidRPr="009B5E49">
              <w:rPr>
                <w:rFonts w:hint="eastAsia"/>
              </w:rPr>
              <w:t>事務所、事業所その他</w:t>
            </w:r>
            <w:r w:rsidR="005979F8" w:rsidRPr="009B5E49">
              <w:rPr>
                <w:rFonts w:hint="eastAsia"/>
              </w:rPr>
              <w:t>事業</w:t>
            </w:r>
            <w:r w:rsidR="009D4AD9" w:rsidRPr="009B5E49">
              <w:rPr>
                <w:rFonts w:hint="eastAsia"/>
              </w:rPr>
              <w:t>に関係のある場所</w:t>
            </w:r>
            <w:r w:rsidRPr="009B5E49">
              <w:rPr>
                <w:rFonts w:hint="eastAsia"/>
              </w:rPr>
              <w:t>に立ち入</w:t>
            </w:r>
            <w:r w:rsidR="005979F8" w:rsidRPr="009B5E49">
              <w:rPr>
                <w:rFonts w:hint="eastAsia"/>
              </w:rPr>
              <w:t>らせ</w:t>
            </w:r>
            <w:r w:rsidRPr="009B5E49">
              <w:rPr>
                <w:rFonts w:hint="eastAsia"/>
              </w:rPr>
              <w:t>、</w:t>
            </w:r>
            <w:r w:rsidR="005979F8" w:rsidRPr="009B5E49">
              <w:rPr>
                <w:rFonts w:hint="eastAsia"/>
              </w:rPr>
              <w:t>事業</w:t>
            </w:r>
            <w:r w:rsidR="009D4AD9" w:rsidRPr="009B5E49">
              <w:rPr>
                <w:rFonts w:hint="eastAsia"/>
              </w:rPr>
              <w:t>の</w:t>
            </w:r>
            <w:r w:rsidR="005979F8" w:rsidRPr="009B5E49">
              <w:rPr>
                <w:rFonts w:hint="eastAsia"/>
              </w:rPr>
              <w:t>施工</w:t>
            </w:r>
            <w:r w:rsidR="009D4AD9" w:rsidRPr="009B5E49">
              <w:rPr>
                <w:rFonts w:hint="eastAsia"/>
              </w:rPr>
              <w:t>状況若しくは</w:t>
            </w:r>
            <w:r w:rsidRPr="009B5E49">
              <w:rPr>
                <w:rFonts w:hint="eastAsia"/>
              </w:rPr>
              <w:t>土砂</w:t>
            </w:r>
            <w:r w:rsidR="009D4AD9" w:rsidRPr="009B5E49">
              <w:rPr>
                <w:rFonts w:hint="eastAsia"/>
              </w:rPr>
              <w:t>、</w:t>
            </w:r>
            <w:r w:rsidR="003A630D" w:rsidRPr="009B5E49">
              <w:rPr>
                <w:rFonts w:hint="eastAsia"/>
              </w:rPr>
              <w:t>車両、</w:t>
            </w:r>
            <w:r w:rsidR="009D4AD9" w:rsidRPr="009B5E49">
              <w:rPr>
                <w:rFonts w:hint="eastAsia"/>
              </w:rPr>
              <w:t>施設、帳簿、書類</w:t>
            </w:r>
            <w:r w:rsidRPr="009B5E49">
              <w:rPr>
                <w:rFonts w:hint="eastAsia"/>
              </w:rPr>
              <w:t>その他</w:t>
            </w:r>
            <w:r w:rsidR="009D4AD9" w:rsidRPr="009B5E49">
              <w:rPr>
                <w:rFonts w:hint="eastAsia"/>
              </w:rPr>
              <w:t>の</w:t>
            </w:r>
            <w:r w:rsidRPr="009B5E49">
              <w:rPr>
                <w:rFonts w:hint="eastAsia"/>
              </w:rPr>
              <w:t>物件を検査させ、</w:t>
            </w:r>
            <w:r w:rsidR="005979F8" w:rsidRPr="009B5E49">
              <w:rPr>
                <w:rFonts w:hint="eastAsia"/>
              </w:rPr>
              <w:t>又は</w:t>
            </w:r>
            <w:r w:rsidRPr="009B5E49">
              <w:rPr>
                <w:rFonts w:hint="eastAsia"/>
              </w:rPr>
              <w:t>関係</w:t>
            </w:r>
            <w:r w:rsidR="005979F8" w:rsidRPr="009B5E49">
              <w:rPr>
                <w:rFonts w:hint="eastAsia"/>
              </w:rPr>
              <w:t>者</w:t>
            </w:r>
            <w:r w:rsidRPr="009B5E49">
              <w:rPr>
                <w:rFonts w:hint="eastAsia"/>
              </w:rPr>
              <w:t>に質問させることができる。</w:t>
            </w:r>
          </w:p>
          <w:p w:rsidR="002D1E6C" w:rsidRPr="009B5E49" w:rsidRDefault="002D1E6C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1" w:hanging="111"/>
              <w:jc w:val="both"/>
            </w:pPr>
            <w:r w:rsidRPr="009B5E49">
              <w:t>2</w:t>
            </w:r>
            <w:r w:rsidRPr="009B5E49">
              <w:rPr>
                <w:rFonts w:hint="eastAsia"/>
              </w:rPr>
              <w:t xml:space="preserve">　前項の規定により立入検査をする職員は、その身分を証明する証明書を携帯し、関係</w:t>
            </w:r>
            <w:r w:rsidR="005979F8" w:rsidRPr="009B5E49">
              <w:rPr>
                <w:rFonts w:hint="eastAsia"/>
              </w:rPr>
              <w:t>者</w:t>
            </w:r>
            <w:r w:rsidRPr="009B5E49">
              <w:rPr>
                <w:rFonts w:hint="eastAsia"/>
              </w:rPr>
              <w:t>の請求があったときは、これを</w:t>
            </w:r>
            <w:r w:rsidR="005979F8" w:rsidRPr="009B5E49">
              <w:rPr>
                <w:rFonts w:hint="eastAsia"/>
              </w:rPr>
              <w:t>提示</w:t>
            </w:r>
            <w:r w:rsidRPr="009B5E49">
              <w:rPr>
                <w:rFonts w:hint="eastAsia"/>
              </w:rPr>
              <w:t>しなければならない。</w:t>
            </w:r>
          </w:p>
          <w:p w:rsidR="002D1E6C" w:rsidRPr="009B5E49" w:rsidRDefault="009D4AD9" w:rsidP="009D4AD9">
            <w:pPr>
              <w:wordWrap w:val="0"/>
              <w:overflowPunct w:val="0"/>
              <w:autoSpaceDE w:val="0"/>
              <w:autoSpaceDN w:val="0"/>
              <w:spacing w:line="400" w:lineRule="exact"/>
              <w:ind w:left="216" w:hanging="216"/>
            </w:pPr>
            <w:r w:rsidRPr="009B5E49">
              <w:t>3</w:t>
            </w:r>
            <w:r w:rsidRPr="009B5E49">
              <w:rPr>
                <w:rFonts w:hint="eastAsia"/>
              </w:rPr>
              <w:t xml:space="preserve">　第</w:t>
            </w:r>
            <w:r w:rsidRPr="009B5E49">
              <w:t>1</w:t>
            </w:r>
            <w:r w:rsidRPr="009B5E49">
              <w:rPr>
                <w:rFonts w:hint="eastAsia"/>
              </w:rPr>
              <w:t>項の規定による立入検査又は質問の権限は、犯罪捜査のために認められたものと解釈してはならない。</w:t>
            </w:r>
          </w:p>
        </w:tc>
      </w:tr>
    </w:tbl>
    <w:p w:rsidR="002D1E6C" w:rsidRPr="009B5E49" w:rsidRDefault="002D1E6C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2D1E6C" w:rsidRPr="009B5E49" w:rsidSect="00935F8A">
      <w:pgSz w:w="11907" w:h="16840" w:code="9"/>
      <w:pgMar w:top="1418" w:right="1418" w:bottom="1418" w:left="1418" w:header="284" w:footer="284" w:gutter="0"/>
      <w:pgNumType w:start="31"/>
      <w:cols w:space="425"/>
      <w:docGrid w:type="linesAndChars" w:linePitch="46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BE" w:rsidRDefault="002074BE" w:rsidP="005D4CD6">
      <w:r>
        <w:separator/>
      </w:r>
    </w:p>
  </w:endnote>
  <w:endnote w:type="continuationSeparator" w:id="0">
    <w:p w:rsidR="002074BE" w:rsidRDefault="002074BE" w:rsidP="005D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BE" w:rsidRDefault="002074BE" w:rsidP="005D4CD6">
      <w:r>
        <w:separator/>
      </w:r>
    </w:p>
  </w:footnote>
  <w:footnote w:type="continuationSeparator" w:id="0">
    <w:p w:rsidR="002074BE" w:rsidRDefault="002074BE" w:rsidP="005D4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6C"/>
    <w:rsid w:val="002074BE"/>
    <w:rsid w:val="002D1E6C"/>
    <w:rsid w:val="003A630D"/>
    <w:rsid w:val="0042760C"/>
    <w:rsid w:val="005979F8"/>
    <w:rsid w:val="005D4CD6"/>
    <w:rsid w:val="006D71BB"/>
    <w:rsid w:val="00772477"/>
    <w:rsid w:val="00817438"/>
    <w:rsid w:val="00935F8A"/>
    <w:rsid w:val="009B5E49"/>
    <w:rsid w:val="009D4AD9"/>
    <w:rsid w:val="00A77C58"/>
    <w:rsid w:val="00AB41F2"/>
    <w:rsid w:val="00B715A2"/>
    <w:rsid w:val="00BC26EF"/>
    <w:rsid w:val="00C073CB"/>
    <w:rsid w:val="00CE4A4C"/>
    <w:rsid w:val="00E34C0A"/>
    <w:rsid w:val="00EF1185"/>
    <w:rsid w:val="00F340D3"/>
    <w:rsid w:val="00F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F68EB"/>
  <w14:defaultImageDpi w14:val="0"/>
  <w15:docId w15:val="{8DFB6F8E-5965-4A97-979F-108E11BF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CB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7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7438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817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7438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17438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81743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17438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81743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17438"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rsid w:val="00817438"/>
    <w:pPr>
      <w:wordWrap w:val="0"/>
      <w:overflowPunct w:val="0"/>
      <w:autoSpaceDE w:val="0"/>
      <w:autoSpaceDN w:val="0"/>
      <w:ind w:left="420" w:hanging="420"/>
    </w:pPr>
  </w:style>
  <w:style w:type="character" w:customStyle="1" w:styleId="ad">
    <w:name w:val="本文インデント (文字)"/>
    <w:basedOn w:val="a0"/>
    <w:link w:val="ac"/>
    <w:uiPriority w:val="99"/>
    <w:semiHidden/>
    <w:locked/>
    <w:rsid w:val="00817438"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rsid w:val="00817438"/>
    <w:pPr>
      <w:wordWrap w:val="0"/>
      <w:overflowPunct w:val="0"/>
      <w:autoSpaceDE w:val="0"/>
      <w:autoSpaceDN w:val="0"/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817438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1</TotalTime>
  <Pages>1</Pages>
  <Words>385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cp:lastPrinted>2016-12-27T00:22:00Z</cp:lastPrinted>
  <dcterms:created xsi:type="dcterms:W3CDTF">2022-03-07T02:51:00Z</dcterms:created>
  <dcterms:modified xsi:type="dcterms:W3CDTF">2022-03-07T02:51:00Z</dcterms:modified>
</cp:coreProperties>
</file>